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Onopgemaaktetabel4"/>
        <w:tblW w:w="10184" w:type="dxa"/>
        <w:tblInd w:w="-625" w:type="dxa"/>
        <w:tblLook w:val="01E0" w:firstRow="1" w:lastRow="1" w:firstColumn="1" w:lastColumn="1" w:noHBand="0" w:noVBand="0"/>
      </w:tblPr>
      <w:tblGrid>
        <w:gridCol w:w="6411"/>
        <w:gridCol w:w="3773"/>
      </w:tblGrid>
      <w:tr w:rsidR="00677171" w:rsidRPr="009F75F4" w14:paraId="23D7F0B6" w14:textId="77777777" w:rsidTr="77003D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4" w:type="dxa"/>
            <w:gridSpan w:val="2"/>
          </w:tcPr>
          <w:p w14:paraId="7823A6D1" w14:textId="21F80119" w:rsidR="00E57A7C" w:rsidRPr="00A566AB" w:rsidRDefault="006623F9" w:rsidP="006A640F">
            <w:pPr>
              <w:pStyle w:val="Titel"/>
              <w:rPr>
                <w:rFonts w:ascii="Trebuchet MS" w:hAnsi="Trebuchet MS"/>
                <w:b w:val="0"/>
                <w:bCs w:val="0"/>
                <w:sz w:val="32"/>
                <w:szCs w:val="32"/>
              </w:rPr>
            </w:pPr>
            <w:r w:rsidRPr="00A566AB">
              <w:rPr>
                <w:rFonts w:ascii="Trebuchet MS" w:hAnsi="Trebuchet MS"/>
                <w:sz w:val="32"/>
                <w:szCs w:val="32"/>
              </w:rPr>
              <w:t xml:space="preserve">Casuïstiek bespreking </w:t>
            </w:r>
            <w:r w:rsidR="0045226A" w:rsidRPr="00A566AB">
              <w:rPr>
                <w:rFonts w:ascii="Trebuchet MS" w:hAnsi="Trebuchet MS"/>
                <w:sz w:val="32"/>
                <w:szCs w:val="32"/>
              </w:rPr>
              <w:t xml:space="preserve">(anoniem) </w:t>
            </w:r>
            <w:r w:rsidRPr="00A566AB">
              <w:rPr>
                <w:rFonts w:ascii="Trebuchet MS" w:hAnsi="Trebuchet MS"/>
                <w:sz w:val="32"/>
                <w:szCs w:val="32"/>
              </w:rPr>
              <w:t>Gendersamenwerkingsverband</w:t>
            </w:r>
          </w:p>
          <w:p w14:paraId="4989BCD5" w14:textId="37C8B2A0" w:rsidR="0045226A" w:rsidRDefault="4EE09F47" w:rsidP="77003D0C">
            <w:pPr>
              <w:rPr>
                <w:rFonts w:asciiTheme="minorHAnsi" w:eastAsiaTheme="minorEastAsia" w:hAnsiTheme="minorHAnsi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77003D0C">
              <w:rPr>
                <w:rFonts w:asciiTheme="minorHAnsi" w:eastAsiaTheme="minorEastAsia" w:hAnsiTheme="minorHAnsi" w:cstheme="minorBidi"/>
                <w:b w:val="0"/>
                <w:bCs w:val="0"/>
              </w:rPr>
              <w:t xml:space="preserve">(het ingevulde formulier kan aangeleverd worden via de mail aan: </w:t>
            </w:r>
            <w:hyperlink r:id="rId9">
              <w:r w:rsidRPr="77003D0C">
                <w:rPr>
                  <w:rStyle w:val="Hyperlink"/>
                  <w:rFonts w:asciiTheme="minorHAnsi" w:eastAsiaTheme="minorEastAsia" w:hAnsiTheme="minorHAnsi" w:cstheme="minorBidi"/>
                  <w:b w:val="0"/>
                  <w:bCs w:val="0"/>
                  <w:sz w:val="22"/>
                  <w:szCs w:val="22"/>
                </w:rPr>
                <w:t>P.Boon@wijkteam-amersfoort.nl)</w:t>
              </w:r>
            </w:hyperlink>
            <w:r w:rsidRPr="77003D0C">
              <w:rPr>
                <w:rFonts w:asciiTheme="minorHAnsi" w:eastAsiaTheme="minorEastAsia" w:hAnsiTheme="minorHAnsi" w:cstheme="minorBidi"/>
                <w:b w:val="0"/>
                <w:bCs w:val="0"/>
                <w:sz w:val="20"/>
                <w:szCs w:val="20"/>
              </w:rPr>
              <w:t xml:space="preserve"> </w:t>
            </w:r>
          </w:p>
          <w:p w14:paraId="535042F1" w14:textId="77777777" w:rsidR="0045226A" w:rsidRPr="0045226A" w:rsidRDefault="0045226A" w:rsidP="0045226A"/>
          <w:p w14:paraId="30C22A27" w14:textId="23768AA3" w:rsidR="001234E7" w:rsidRPr="009F75F4" w:rsidRDefault="001234E7" w:rsidP="006A640F">
            <w:pPr>
              <w:rPr>
                <w:rFonts w:ascii="Trebuchet MS" w:hAnsi="Trebuchet MS"/>
              </w:rPr>
            </w:pPr>
          </w:p>
        </w:tc>
      </w:tr>
      <w:tr w:rsidR="00A134EC" w:rsidRPr="009F75F4" w14:paraId="57B87C2F" w14:textId="77777777" w:rsidTr="77003D0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73" w:type="dxa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1" w:type="dxa"/>
          </w:tcPr>
          <w:p w14:paraId="3B7FCC3E" w14:textId="3107B289" w:rsidR="00AD6C6B" w:rsidRPr="009F75F4" w:rsidRDefault="00A134EC" w:rsidP="004348E6">
            <w:pPr>
              <w:pStyle w:val="Kop2"/>
              <w:tabs>
                <w:tab w:val="left" w:pos="720"/>
                <w:tab w:val="left" w:pos="1920"/>
              </w:tabs>
              <w:rPr>
                <w:rFonts w:ascii="Trebuchet MS" w:hAnsi="Trebuchet MS"/>
              </w:rPr>
            </w:pPr>
            <w:r w:rsidRPr="009F75F4">
              <w:rPr>
                <w:rFonts w:ascii="Trebuchet MS" w:hAnsi="Trebuchet MS"/>
              </w:rPr>
              <w:t>Naam</w:t>
            </w:r>
            <w:r w:rsidR="0045226A">
              <w:rPr>
                <w:rFonts w:ascii="Trebuchet MS" w:hAnsi="Trebuchet MS"/>
              </w:rPr>
              <w:t xml:space="preserve"> Professional </w:t>
            </w:r>
            <w:r w:rsidRPr="009F75F4">
              <w:rPr>
                <w:rFonts w:ascii="Trebuchet MS" w:hAnsi="Trebuchet MS"/>
              </w:rPr>
              <w:t>:</w:t>
            </w:r>
            <w:r w:rsidR="005221A7" w:rsidRPr="009F75F4">
              <w:rPr>
                <w:rFonts w:ascii="Trebuchet MS" w:hAnsi="Trebuchet MS"/>
              </w:rPr>
              <w:t xml:space="preserve"> </w:t>
            </w:r>
            <w:r w:rsidR="008B2016" w:rsidRPr="009F75F4">
              <w:rPr>
                <w:rFonts w:ascii="Trebuchet MS" w:hAnsi="Trebuchet MS"/>
              </w:rPr>
              <w:tab/>
            </w:r>
            <w:r w:rsidR="000549CE" w:rsidRPr="009F75F4">
              <w:rPr>
                <w:rFonts w:ascii="Trebuchet MS" w:hAnsi="Trebuchet MS"/>
              </w:rPr>
              <w:t xml:space="preserve">     </w:t>
            </w:r>
            <w:r w:rsidR="004348E6">
              <w:rPr>
                <w:rFonts w:ascii="Trebuchet MS" w:hAnsi="Trebuchet MS"/>
              </w:rPr>
              <w:t xml:space="preserve">              </w:t>
            </w:r>
          </w:p>
        </w:tc>
      </w:tr>
      <w:tr w:rsidR="00A134EC" w:rsidRPr="009F75F4" w14:paraId="5B4216F4" w14:textId="77777777" w:rsidTr="77003D0C">
        <w:trPr>
          <w:gridAfter w:val="1"/>
          <w:wAfter w:w="3773" w:type="dxa"/>
          <w:trHeight w:val="1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1" w:type="dxa"/>
          </w:tcPr>
          <w:p w14:paraId="57C3B19C" w14:textId="2B857B2C" w:rsidR="00AD6C6B" w:rsidRPr="009F75F4" w:rsidRDefault="00B05087" w:rsidP="006A640F">
            <w:pPr>
              <w:pStyle w:val="Kop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8A2DAE" wp14:editId="4FAABB51">
                      <wp:simplePos x="0" y="0"/>
                      <wp:positionH relativeFrom="column">
                        <wp:posOffset>1006475</wp:posOffset>
                      </wp:positionH>
                      <wp:positionV relativeFrom="paragraph">
                        <wp:posOffset>167005</wp:posOffset>
                      </wp:positionV>
                      <wp:extent cx="3898900" cy="241300"/>
                      <wp:effectExtent l="0" t="0" r="6350" b="6350"/>
                      <wp:wrapNone/>
                      <wp:docPr id="1588532613" name="Tekstva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989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6B8D77" w14:textId="37D239B0" w:rsidR="00B05087" w:rsidRPr="001353EB" w:rsidRDefault="00B05087" w:rsidP="00B05087">
                                  <w:pPr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38A2D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3" o:spid="_x0000_s1026" type="#_x0000_t202" style="position:absolute;margin-left:79.25pt;margin-top:13.15pt;width:307pt;height:1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" fillcolor="white [3201]" stroked="f" strokeweight=".5pt">
                      <v:textbox>
                        <w:txbxContent>
                          <w:p w14:paraId="1A6B8D77" w14:textId="37D239B0" w:rsidR="00B05087" w:rsidRPr="001353EB" w:rsidRDefault="00B05087" w:rsidP="00B05087">
                            <w:pP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34E7" w:rsidRPr="009F75F4">
              <w:rPr>
                <w:rFonts w:ascii="Trebuchet MS" w:hAnsi="Trebuchet MS"/>
              </w:rPr>
              <w:br/>
            </w:r>
            <w:r w:rsidR="00A134EC" w:rsidRPr="009F75F4">
              <w:rPr>
                <w:rFonts w:ascii="Trebuchet MS" w:hAnsi="Trebuchet MS"/>
              </w:rPr>
              <w:t xml:space="preserve">Werkzaam </w:t>
            </w:r>
            <w:r w:rsidR="002B71EE" w:rsidRPr="009F75F4">
              <w:rPr>
                <w:rFonts w:ascii="Trebuchet MS" w:hAnsi="Trebuchet MS"/>
              </w:rPr>
              <w:t>bij</w:t>
            </w:r>
            <w:r w:rsidR="00AD6C6B" w:rsidRPr="009F75F4">
              <w:rPr>
                <w:rFonts w:ascii="Trebuchet MS" w:hAnsi="Trebuchet MS"/>
              </w:rPr>
              <w:t>:</w:t>
            </w:r>
            <w:r w:rsidR="000549CE" w:rsidRPr="009F75F4">
              <w:rPr>
                <w:rFonts w:ascii="Trebuchet MS" w:hAnsi="Trebuchet MS"/>
              </w:rPr>
              <w:t xml:space="preserve">   </w:t>
            </w:r>
            <w:r w:rsidR="004348E6">
              <w:rPr>
                <w:rFonts w:ascii="Trebuchet MS" w:hAnsi="Trebuchet MS"/>
              </w:rPr>
              <w:t xml:space="preserve"> </w:t>
            </w:r>
          </w:p>
          <w:p w14:paraId="12A761FC" w14:textId="7E80A63E" w:rsidR="00664C49" w:rsidRPr="009F75F4" w:rsidRDefault="00664C49" w:rsidP="006A640F">
            <w:pPr>
              <w:rPr>
                <w:rFonts w:ascii="Trebuchet MS" w:hAnsi="Trebuchet MS"/>
              </w:rPr>
            </w:pPr>
          </w:p>
          <w:p w14:paraId="19948600" w14:textId="30F41424" w:rsidR="005221A7" w:rsidRPr="009F75F4" w:rsidRDefault="0045226A" w:rsidP="006A640F">
            <w:pPr>
              <w:pStyle w:val="Kop2"/>
              <w:rPr>
                <w:rFonts w:ascii="Trebuchet MS" w:hAnsi="Trebuchet MS"/>
              </w:rPr>
            </w:pPr>
            <w:r w:rsidRPr="0045226A">
              <w:rPr>
                <w:rFonts w:ascii="Trebuchet MS" w:hAnsi="Trebuchet MS"/>
              </w:rPr>
              <w:t>KORTE FEITELIJKE SITUATIESCHETS</w:t>
            </w:r>
          </w:p>
          <w:p w14:paraId="648EC6B7" w14:textId="7937B88B" w:rsidR="0012474D" w:rsidRPr="009F75F4" w:rsidRDefault="0012474D" w:rsidP="006A640F">
            <w:pPr>
              <w:rPr>
                <w:rFonts w:ascii="Trebuchet MS" w:hAnsi="Trebuchet MS"/>
              </w:rPr>
            </w:pPr>
          </w:p>
        </w:tc>
      </w:tr>
      <w:tr w:rsidR="00EA2836" w:rsidRPr="009F75F4" w14:paraId="22610239" w14:textId="77777777" w:rsidTr="77003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4" w:type="dxa"/>
            <w:gridSpan w:val="2"/>
          </w:tcPr>
          <w:p w14:paraId="2185BAEE" w14:textId="15CFD190" w:rsidR="001555D0" w:rsidRPr="009F75F4" w:rsidRDefault="001555D0" w:rsidP="006A640F">
            <w:pPr>
              <w:pStyle w:val="Kop3"/>
              <w:rPr>
                <w:rFonts w:ascii="Trebuchet MS" w:hAnsi="Trebuchet MS"/>
                <w:b/>
                <w:bCs w:val="0"/>
                <w:sz w:val="22"/>
                <w:szCs w:val="22"/>
              </w:rPr>
            </w:pPr>
            <w:r w:rsidRPr="009F75F4">
              <w:rPr>
                <w:rFonts w:ascii="Trebuchet MS" w:hAnsi="Trebuchet MS"/>
                <w:sz w:val="22"/>
                <w:szCs w:val="22"/>
              </w:rPr>
              <w:t>zijn er partijen die je expliciet bij deze casusbespreking wilt hebben?</w:t>
            </w:r>
          </w:p>
        </w:tc>
      </w:tr>
      <w:tr w:rsidR="00EA2836" w:rsidRPr="009F75F4" w14:paraId="34420DA2" w14:textId="77777777" w:rsidTr="77003D0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4" w:type="dxa"/>
            <w:gridSpan w:val="2"/>
          </w:tcPr>
          <w:p w14:paraId="5889B913" w14:textId="2090AEA3" w:rsidR="00EA2836" w:rsidRPr="00F60DA4" w:rsidRDefault="001353EB" w:rsidP="006A640F">
            <w:pPr>
              <w:pStyle w:val="Kop3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3937B2" wp14:editId="37FB1E9D">
                      <wp:simplePos x="0" y="0"/>
                      <wp:positionH relativeFrom="column">
                        <wp:posOffset>993140</wp:posOffset>
                      </wp:positionH>
                      <wp:positionV relativeFrom="paragraph">
                        <wp:posOffset>-1397635</wp:posOffset>
                      </wp:positionV>
                      <wp:extent cx="3898900" cy="254000"/>
                      <wp:effectExtent l="0" t="0" r="0" b="0"/>
                      <wp:wrapNone/>
                      <wp:docPr id="1455238381" name="Tekstva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98900" cy="25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45FD47" w14:textId="16FBE7D0" w:rsidR="005B2FCB" w:rsidRPr="001353EB" w:rsidRDefault="005B2FCB">
                                  <w:pPr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937B2" id="_x0000_s1027" type="#_x0000_t202" style="position:absolute;margin-left:78.2pt;margin-top:-110.05pt;width:307pt;height:2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" filled="f" stroked="f" strokeweight=".5pt">
                      <v:textbox>
                        <w:txbxContent>
                          <w:p w14:paraId="2745FD47" w14:textId="16FBE7D0" w:rsidR="005B2FCB" w:rsidRPr="001353EB" w:rsidRDefault="005B2FCB">
                            <w:pP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25117D" w14:textId="77777777" w:rsidR="001555D0" w:rsidRPr="00F60DA4" w:rsidRDefault="001555D0" w:rsidP="006A640F">
            <w:pPr>
              <w:rPr>
                <w:rFonts w:ascii="Trebuchet MS" w:hAnsi="Trebuchet MS"/>
                <w:b w:val="0"/>
              </w:rPr>
            </w:pPr>
          </w:p>
          <w:p w14:paraId="4910EB16" w14:textId="77777777" w:rsidR="001555D0" w:rsidRPr="00F60DA4" w:rsidRDefault="001555D0" w:rsidP="006A640F">
            <w:pPr>
              <w:rPr>
                <w:rFonts w:ascii="Trebuchet MS" w:hAnsi="Trebuchet MS"/>
                <w:b w:val="0"/>
              </w:rPr>
            </w:pPr>
          </w:p>
          <w:p w14:paraId="29C51FAD" w14:textId="77777777" w:rsidR="001555D0" w:rsidRPr="00F60DA4" w:rsidRDefault="001555D0" w:rsidP="006A640F">
            <w:pPr>
              <w:rPr>
                <w:rFonts w:ascii="Trebuchet MS" w:hAnsi="Trebuchet MS"/>
                <w:b w:val="0"/>
              </w:rPr>
            </w:pPr>
          </w:p>
          <w:p w14:paraId="7E9EFC4D" w14:textId="77777777" w:rsidR="001555D0" w:rsidRPr="009F75F4" w:rsidRDefault="001555D0" w:rsidP="006A640F">
            <w:pPr>
              <w:rPr>
                <w:rFonts w:ascii="Trebuchet MS" w:hAnsi="Trebuchet MS"/>
              </w:rPr>
            </w:pPr>
          </w:p>
        </w:tc>
      </w:tr>
      <w:tr w:rsidR="00317FE9" w:rsidRPr="009F75F4" w14:paraId="44EAC68F" w14:textId="77777777" w:rsidTr="77003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4" w:type="dxa"/>
            <w:gridSpan w:val="2"/>
          </w:tcPr>
          <w:p w14:paraId="757FDA68" w14:textId="1AD27432" w:rsidR="00317FE9" w:rsidRPr="009F75F4" w:rsidRDefault="004D7198" w:rsidP="006A640F">
            <w:pPr>
              <w:pStyle w:val="Kop3"/>
              <w:rPr>
                <w:rFonts w:ascii="Trebuchet MS" w:hAnsi="Trebuchet MS"/>
                <w:sz w:val="22"/>
                <w:szCs w:val="22"/>
              </w:rPr>
            </w:pPr>
            <w:r w:rsidRPr="009F75F4">
              <w:rPr>
                <w:rFonts w:ascii="Trebuchet MS" w:hAnsi="Trebuchet MS"/>
                <w:sz w:val="22"/>
                <w:szCs w:val="22"/>
              </w:rPr>
              <w:t>Wat is je vraag; wat wil je delen; waar heb je behoefte aan van het samenwerkingsverband?</w:t>
            </w:r>
          </w:p>
        </w:tc>
      </w:tr>
      <w:tr w:rsidR="00317FE9" w:rsidRPr="009F75F4" w14:paraId="399AC1D0" w14:textId="77777777" w:rsidTr="77003D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4" w:type="dxa"/>
            <w:gridSpan w:val="2"/>
          </w:tcPr>
          <w:p w14:paraId="4FB70C27" w14:textId="77777777" w:rsidR="006D4C37" w:rsidRPr="009F75F4" w:rsidRDefault="006D4C37" w:rsidP="006A640F">
            <w:pPr>
              <w:pStyle w:val="hoofdtekst"/>
              <w:rPr>
                <w:rFonts w:ascii="Trebuchet MS" w:hAnsi="Trebuchet MS"/>
                <w:b w:val="0"/>
                <w:bCs w:val="0"/>
                <w:sz w:val="22"/>
                <w:szCs w:val="22"/>
              </w:rPr>
            </w:pPr>
          </w:p>
          <w:p w14:paraId="7D65D60E" w14:textId="77777777" w:rsidR="00234879" w:rsidRPr="009F75F4" w:rsidRDefault="00234879" w:rsidP="006A640F">
            <w:pPr>
              <w:pStyle w:val="hoofdtekst"/>
              <w:rPr>
                <w:rFonts w:ascii="Trebuchet MS" w:hAnsi="Trebuchet MS"/>
                <w:b w:val="0"/>
                <w:bCs w:val="0"/>
                <w:sz w:val="22"/>
                <w:szCs w:val="22"/>
              </w:rPr>
            </w:pPr>
          </w:p>
          <w:p w14:paraId="12D969FE" w14:textId="77777777" w:rsidR="00315200" w:rsidRPr="009F75F4" w:rsidRDefault="00315200" w:rsidP="006A640F">
            <w:pPr>
              <w:pStyle w:val="hoofdtekst"/>
              <w:rPr>
                <w:rFonts w:ascii="Trebuchet MS" w:hAnsi="Trebuchet MS"/>
                <w:b w:val="0"/>
                <w:bCs w:val="0"/>
                <w:sz w:val="22"/>
                <w:szCs w:val="22"/>
              </w:rPr>
            </w:pPr>
          </w:p>
          <w:p w14:paraId="2DE1471C" w14:textId="77777777" w:rsidR="00315200" w:rsidRPr="009F75F4" w:rsidRDefault="00315200" w:rsidP="006A640F">
            <w:pPr>
              <w:pStyle w:val="hoofdtekst"/>
              <w:rPr>
                <w:rFonts w:ascii="Trebuchet MS" w:hAnsi="Trebuchet MS"/>
                <w:b w:val="0"/>
                <w:bCs w:val="0"/>
                <w:sz w:val="22"/>
                <w:szCs w:val="22"/>
              </w:rPr>
            </w:pPr>
          </w:p>
          <w:p w14:paraId="4721AD78" w14:textId="77777777" w:rsidR="00315200" w:rsidRPr="009F75F4" w:rsidRDefault="00315200" w:rsidP="006A640F">
            <w:pPr>
              <w:pStyle w:val="hoofdtekst"/>
              <w:rPr>
                <w:rFonts w:ascii="Trebuchet MS" w:hAnsi="Trebuchet MS"/>
                <w:b w:val="0"/>
                <w:bCs w:val="0"/>
                <w:sz w:val="22"/>
                <w:szCs w:val="22"/>
              </w:rPr>
            </w:pPr>
          </w:p>
          <w:p w14:paraId="5440912A" w14:textId="77777777" w:rsidR="00315200" w:rsidRPr="009F75F4" w:rsidRDefault="00315200" w:rsidP="006A640F">
            <w:pPr>
              <w:pStyle w:val="hoofdtekst"/>
              <w:rPr>
                <w:rFonts w:ascii="Trebuchet MS" w:hAnsi="Trebuchet MS"/>
                <w:b w:val="0"/>
                <w:bCs w:val="0"/>
                <w:sz w:val="22"/>
                <w:szCs w:val="22"/>
              </w:rPr>
            </w:pPr>
          </w:p>
          <w:p w14:paraId="7DD042AC" w14:textId="0955C556" w:rsidR="00315200" w:rsidRPr="009F75F4" w:rsidRDefault="00315200" w:rsidP="006A640F">
            <w:pPr>
              <w:pStyle w:val="hoofdtekst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4C2C2C7E" w14:textId="77777777" w:rsidR="00E57A7C" w:rsidRPr="009F75F4" w:rsidRDefault="00E57A7C" w:rsidP="00E57A7C">
      <w:pPr>
        <w:rPr>
          <w:rFonts w:ascii="Trebuchet MS" w:hAnsi="Trebuchet MS"/>
        </w:rPr>
      </w:pPr>
    </w:p>
    <w:p w14:paraId="5E39EAF6" w14:textId="77777777" w:rsidR="00BB1DD5" w:rsidRDefault="00BB1DD5" w:rsidP="00634CDB">
      <w:pPr>
        <w:ind w:left="-454"/>
        <w:rPr>
          <w:rFonts w:ascii="Trebuchet MS" w:hAnsi="Trebuchet MS"/>
        </w:rPr>
      </w:pPr>
    </w:p>
    <w:p w14:paraId="1E9C8446" w14:textId="4C6D84C3" w:rsidR="00330CAD" w:rsidRDefault="006742C9" w:rsidP="00E960FA">
      <w:pPr>
        <w:rPr>
          <w:rFonts w:ascii="Trebuchet MS" w:hAnsi="Trebuchet MS"/>
        </w:rPr>
      </w:pPr>
      <w:r>
        <w:rPr>
          <w:rFonts w:ascii="Trebuchet MS" w:hAnsi="Trebuchet MS"/>
        </w:rPr>
        <w:t>Op basis van verhelderingsvragen</w:t>
      </w:r>
      <w:r w:rsidR="00D12647">
        <w:rPr>
          <w:rFonts w:ascii="Trebuchet MS" w:hAnsi="Trebuchet MS"/>
        </w:rPr>
        <w:t xml:space="preserve">, </w:t>
      </w:r>
      <w:r w:rsidR="00BD1962">
        <w:rPr>
          <w:rFonts w:ascii="Trebuchet MS" w:hAnsi="Trebuchet MS"/>
        </w:rPr>
        <w:t xml:space="preserve">gevraagd door de deelnemers van de </w:t>
      </w:r>
      <w:r w:rsidR="00D12647">
        <w:rPr>
          <w:rFonts w:ascii="Trebuchet MS" w:hAnsi="Trebuchet MS"/>
        </w:rPr>
        <w:t xml:space="preserve">casuïstiek </w:t>
      </w:r>
      <w:r w:rsidR="00BD1962">
        <w:rPr>
          <w:rFonts w:ascii="Trebuchet MS" w:hAnsi="Trebuchet MS"/>
        </w:rPr>
        <w:t>bespreking</w:t>
      </w:r>
      <w:r w:rsidR="00D12647">
        <w:rPr>
          <w:rFonts w:ascii="Trebuchet MS" w:hAnsi="Trebuchet MS"/>
        </w:rPr>
        <w:t>,</w:t>
      </w:r>
      <w:r w:rsidR="00BD1962">
        <w:rPr>
          <w:rFonts w:ascii="Trebuchet MS" w:hAnsi="Trebuchet MS"/>
        </w:rPr>
        <w:t xml:space="preserve"> zal het advies gegeven worden. </w:t>
      </w:r>
      <w:r>
        <w:rPr>
          <w:rFonts w:ascii="Trebuchet MS" w:hAnsi="Trebuchet MS"/>
        </w:rPr>
        <w:t xml:space="preserve"> </w:t>
      </w:r>
    </w:p>
    <w:p w14:paraId="506C60F9" w14:textId="77777777" w:rsidR="00F877C8" w:rsidRDefault="00F877C8" w:rsidP="00D12647">
      <w:pPr>
        <w:rPr>
          <w:rFonts w:ascii="Trebuchet MS" w:hAnsi="Trebuchet MS"/>
        </w:rPr>
      </w:pPr>
    </w:p>
    <w:p w14:paraId="07A5553D" w14:textId="77777777" w:rsidR="00F877C8" w:rsidRDefault="00F877C8" w:rsidP="009C3980">
      <w:pPr>
        <w:rPr>
          <w:rFonts w:ascii="Trebuchet MS" w:hAnsi="Trebuchet MS"/>
        </w:rPr>
      </w:pPr>
    </w:p>
    <w:tbl>
      <w:tblPr>
        <w:tblStyle w:val="Onopgemaaktetabel4"/>
        <w:tblW w:w="10184" w:type="dxa"/>
        <w:tblInd w:w="-625" w:type="dxa"/>
        <w:tblLook w:val="01E0" w:firstRow="1" w:lastRow="1" w:firstColumn="1" w:lastColumn="1" w:noHBand="0" w:noVBand="0"/>
      </w:tblPr>
      <w:tblGrid>
        <w:gridCol w:w="10184"/>
      </w:tblGrid>
      <w:tr w:rsidR="00F877C8" w:rsidRPr="009F75F4" w14:paraId="25B629B3" w14:textId="77777777" w:rsidTr="00C768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4" w:type="dxa"/>
            <w:shd w:val="clear" w:color="auto" w:fill="F2F2F2" w:themeFill="background1" w:themeFillShade="F2"/>
          </w:tcPr>
          <w:p w14:paraId="4285E530" w14:textId="587DD2A7" w:rsidR="00F877C8" w:rsidRPr="009C3980" w:rsidRDefault="00F877C8" w:rsidP="002728BD">
            <w:pPr>
              <w:pStyle w:val="Kop3"/>
              <w:rPr>
                <w:rFonts w:ascii="Trebuchet MS" w:hAnsi="Trebuchet MS"/>
                <w:i/>
                <w:iCs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Advies</w:t>
            </w:r>
            <w:r w:rsidR="004141AE">
              <w:rPr>
                <w:rFonts w:ascii="Trebuchet MS" w:hAnsi="Trebuchet MS"/>
                <w:sz w:val="22"/>
                <w:szCs w:val="22"/>
              </w:rPr>
              <w:t xml:space="preserve">: In </w:t>
            </w:r>
            <w:r w:rsidR="00C23B67">
              <w:rPr>
                <w:rFonts w:ascii="Trebuchet MS" w:hAnsi="Trebuchet MS"/>
                <w:sz w:val="22"/>
                <w:szCs w:val="22"/>
              </w:rPr>
              <w:t>te</w:t>
            </w:r>
            <w:r w:rsidR="004141AE">
              <w:rPr>
                <w:rFonts w:ascii="Trebuchet MS" w:hAnsi="Trebuchet MS"/>
                <w:sz w:val="22"/>
                <w:szCs w:val="22"/>
              </w:rPr>
              <w:t xml:space="preserve"> vullen met elk</w:t>
            </w:r>
            <w:r w:rsidR="00F87801">
              <w:rPr>
                <w:rFonts w:ascii="Trebuchet MS" w:hAnsi="Trebuchet MS"/>
                <w:sz w:val="22"/>
                <w:szCs w:val="22"/>
              </w:rPr>
              <w:t>aar en ook met de inbrenger:</w:t>
            </w:r>
          </w:p>
        </w:tc>
      </w:tr>
      <w:tr w:rsidR="00F877C8" w:rsidRPr="009F75F4" w14:paraId="7F3664E3" w14:textId="77777777" w:rsidTr="002728B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4" w:type="dxa"/>
          </w:tcPr>
          <w:p w14:paraId="586A788A" w14:textId="77777777" w:rsidR="00F877C8" w:rsidRPr="009F75F4" w:rsidRDefault="00F877C8" w:rsidP="002728BD">
            <w:pPr>
              <w:pStyle w:val="hoofdtekst"/>
              <w:rPr>
                <w:rFonts w:ascii="Trebuchet MS" w:hAnsi="Trebuchet MS"/>
                <w:b w:val="0"/>
                <w:bCs w:val="0"/>
                <w:sz w:val="22"/>
                <w:szCs w:val="22"/>
              </w:rPr>
            </w:pPr>
          </w:p>
          <w:p w14:paraId="079F2F09" w14:textId="77777777" w:rsidR="00F877C8" w:rsidRPr="009F75F4" w:rsidRDefault="00F877C8" w:rsidP="002728BD">
            <w:pPr>
              <w:pStyle w:val="hoofdtekst"/>
              <w:rPr>
                <w:rFonts w:ascii="Trebuchet MS" w:hAnsi="Trebuchet MS"/>
                <w:b w:val="0"/>
                <w:bCs w:val="0"/>
                <w:sz w:val="22"/>
                <w:szCs w:val="22"/>
              </w:rPr>
            </w:pPr>
          </w:p>
          <w:p w14:paraId="00DC2B23" w14:textId="77777777" w:rsidR="00F877C8" w:rsidRPr="009F75F4" w:rsidRDefault="00F877C8" w:rsidP="002728BD">
            <w:pPr>
              <w:pStyle w:val="hoofdtekst"/>
              <w:rPr>
                <w:rFonts w:ascii="Trebuchet MS" w:hAnsi="Trebuchet MS"/>
                <w:b w:val="0"/>
                <w:bCs w:val="0"/>
                <w:sz w:val="22"/>
                <w:szCs w:val="22"/>
              </w:rPr>
            </w:pPr>
          </w:p>
          <w:p w14:paraId="196FA067" w14:textId="77777777" w:rsidR="00F877C8" w:rsidRDefault="00F877C8" w:rsidP="002728BD">
            <w:pPr>
              <w:pStyle w:val="hoofdtekst"/>
              <w:rPr>
                <w:rFonts w:ascii="Trebuchet MS" w:hAnsi="Trebuchet MS"/>
                <w:sz w:val="22"/>
                <w:szCs w:val="22"/>
              </w:rPr>
            </w:pPr>
          </w:p>
          <w:p w14:paraId="15692ED5" w14:textId="77777777" w:rsidR="00F877C8" w:rsidRPr="009F75F4" w:rsidRDefault="00F877C8" w:rsidP="002728BD">
            <w:pPr>
              <w:pStyle w:val="hoofdtekst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2DD97C81" w14:textId="77777777" w:rsidR="00F877C8" w:rsidRDefault="00F877C8" w:rsidP="00634CDB">
      <w:pPr>
        <w:ind w:left="-454"/>
        <w:rPr>
          <w:rFonts w:ascii="Trebuchet MS" w:hAnsi="Trebuchet MS"/>
        </w:rPr>
      </w:pPr>
    </w:p>
    <w:p w14:paraId="516DD7E4" w14:textId="77777777" w:rsidR="00F877C8" w:rsidRDefault="00F877C8" w:rsidP="00634CDB">
      <w:pPr>
        <w:ind w:left="-454"/>
        <w:rPr>
          <w:rFonts w:ascii="Trebuchet MS" w:hAnsi="Trebuchet MS"/>
        </w:rPr>
      </w:pPr>
    </w:p>
    <w:tbl>
      <w:tblPr>
        <w:tblStyle w:val="Onopgemaaktetabel4"/>
        <w:tblW w:w="10184" w:type="dxa"/>
        <w:tblInd w:w="-625" w:type="dxa"/>
        <w:tblLook w:val="01E0" w:firstRow="1" w:lastRow="1" w:firstColumn="1" w:lastColumn="1" w:noHBand="0" w:noVBand="0"/>
      </w:tblPr>
      <w:tblGrid>
        <w:gridCol w:w="10184"/>
      </w:tblGrid>
      <w:tr w:rsidR="00F877C8" w:rsidRPr="009F75F4" w14:paraId="648FC95E" w14:textId="77777777" w:rsidTr="002728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4" w:type="dxa"/>
          </w:tcPr>
          <w:p w14:paraId="636C85CE" w14:textId="77777777" w:rsidR="00F877C8" w:rsidRPr="009F75F4" w:rsidRDefault="00F877C8" w:rsidP="002728BD">
            <w:pPr>
              <w:pStyle w:val="hoofdtekst"/>
              <w:rPr>
                <w:rFonts w:ascii="Trebuchet MS" w:hAnsi="Trebuchet MS"/>
                <w:b w:val="0"/>
                <w:bCs w:val="0"/>
                <w:sz w:val="22"/>
                <w:szCs w:val="22"/>
              </w:rPr>
            </w:pPr>
          </w:p>
          <w:p w14:paraId="5556094D" w14:textId="77777777" w:rsidR="00F877C8" w:rsidRPr="009F75F4" w:rsidRDefault="00F877C8" w:rsidP="002728BD">
            <w:pPr>
              <w:pStyle w:val="hoofdtekst"/>
              <w:rPr>
                <w:rFonts w:ascii="Trebuchet MS" w:hAnsi="Trebuchet MS"/>
                <w:b w:val="0"/>
                <w:bCs w:val="0"/>
                <w:sz w:val="22"/>
                <w:szCs w:val="22"/>
              </w:rPr>
            </w:pPr>
          </w:p>
          <w:p w14:paraId="60AFA42A" w14:textId="77777777" w:rsidR="00F877C8" w:rsidRPr="009F75F4" w:rsidRDefault="00F877C8" w:rsidP="002728BD">
            <w:pPr>
              <w:pStyle w:val="hoofdtekst"/>
              <w:rPr>
                <w:rFonts w:ascii="Trebuchet MS" w:hAnsi="Trebuchet MS"/>
                <w:b w:val="0"/>
                <w:bCs w:val="0"/>
                <w:sz w:val="22"/>
                <w:szCs w:val="22"/>
              </w:rPr>
            </w:pPr>
          </w:p>
          <w:p w14:paraId="4D39CD41" w14:textId="77777777" w:rsidR="00F877C8" w:rsidRPr="009F75F4" w:rsidRDefault="00F877C8" w:rsidP="002728BD">
            <w:pPr>
              <w:pStyle w:val="hoofdtekst"/>
              <w:rPr>
                <w:rFonts w:ascii="Trebuchet MS" w:hAnsi="Trebuchet MS"/>
                <w:b w:val="0"/>
                <w:bCs w:val="0"/>
                <w:sz w:val="22"/>
                <w:szCs w:val="22"/>
              </w:rPr>
            </w:pPr>
          </w:p>
          <w:p w14:paraId="3D8402F7" w14:textId="77777777" w:rsidR="00F877C8" w:rsidRPr="009F75F4" w:rsidRDefault="00F877C8" w:rsidP="002728BD">
            <w:pPr>
              <w:pStyle w:val="hoofdtekst"/>
              <w:rPr>
                <w:rFonts w:ascii="Trebuchet MS" w:hAnsi="Trebuchet MS"/>
                <w:b w:val="0"/>
                <w:bCs w:val="0"/>
                <w:sz w:val="22"/>
                <w:szCs w:val="22"/>
              </w:rPr>
            </w:pPr>
          </w:p>
          <w:p w14:paraId="0C729B18" w14:textId="77777777" w:rsidR="00F877C8" w:rsidRPr="009F75F4" w:rsidRDefault="00F877C8" w:rsidP="002728BD">
            <w:pPr>
              <w:pStyle w:val="hoofdtekst"/>
              <w:rPr>
                <w:rFonts w:ascii="Trebuchet MS" w:hAnsi="Trebuchet MS"/>
                <w:b w:val="0"/>
                <w:bCs w:val="0"/>
                <w:sz w:val="22"/>
                <w:szCs w:val="22"/>
              </w:rPr>
            </w:pPr>
          </w:p>
          <w:p w14:paraId="23B4A7A2" w14:textId="77777777" w:rsidR="00F877C8" w:rsidRPr="009F75F4" w:rsidRDefault="00F877C8" w:rsidP="002728BD">
            <w:pPr>
              <w:pStyle w:val="hoofdtekst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5D24AF78" w14:textId="77777777" w:rsidR="00F877C8" w:rsidRPr="009F75F4" w:rsidRDefault="00F877C8" w:rsidP="00634CDB">
      <w:pPr>
        <w:ind w:left="-454"/>
        <w:rPr>
          <w:rFonts w:ascii="Trebuchet MS" w:hAnsi="Trebuchet MS"/>
        </w:rPr>
      </w:pPr>
    </w:p>
    <w:sectPr w:rsidR="00F877C8" w:rsidRPr="009F75F4" w:rsidSect="00F834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224" w:right="1440" w:bottom="1224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6EEB8" w14:textId="77777777" w:rsidR="009170FE" w:rsidRDefault="009170FE">
      <w:r>
        <w:separator/>
      </w:r>
    </w:p>
  </w:endnote>
  <w:endnote w:type="continuationSeparator" w:id="0">
    <w:p w14:paraId="55A58097" w14:textId="77777777" w:rsidR="009170FE" w:rsidRDefault="00917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D6975" w14:textId="77777777" w:rsidR="00561C31" w:rsidRDefault="00561C3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5A474" w14:textId="77777777" w:rsidR="00BB1DD5" w:rsidRDefault="00BB1DD5" w:rsidP="00BB1DD5">
    <w:pPr>
      <w:ind w:left="-454"/>
      <w:rPr>
        <w:rFonts w:ascii="Trebuchet MS" w:hAnsi="Trebuchet MS"/>
      </w:rPr>
    </w:pPr>
  </w:p>
  <w:p w14:paraId="74B2A2CC" w14:textId="5A99653D" w:rsidR="00BB1DD5" w:rsidRPr="009F75F4" w:rsidRDefault="00BB1DD5" w:rsidP="00BB1DD5">
    <w:pPr>
      <w:ind w:left="-454"/>
      <w:rPr>
        <w:rFonts w:ascii="Trebuchet MS" w:hAnsi="Trebuchet MS"/>
      </w:rPr>
    </w:pPr>
    <w:r w:rsidRPr="009F75F4">
      <w:rPr>
        <w:rFonts w:ascii="Trebuchet MS" w:hAnsi="Trebuchet MS"/>
      </w:rPr>
      <w:t xml:space="preserve">Deelnemende partijen: </w:t>
    </w:r>
    <w:proofErr w:type="spellStart"/>
    <w:r w:rsidRPr="009F75F4">
      <w:rPr>
        <w:rFonts w:ascii="Trebuchet MS" w:hAnsi="Trebuchet MS"/>
      </w:rPr>
      <w:t>GGD</w:t>
    </w:r>
    <w:r w:rsidR="00C23B67">
      <w:rPr>
        <w:rFonts w:ascii="Trebuchet MS" w:hAnsi="Trebuchet MS"/>
      </w:rPr>
      <w:t>rU</w:t>
    </w:r>
    <w:proofErr w:type="spellEnd"/>
    <w:r w:rsidRPr="009F75F4">
      <w:rPr>
        <w:rFonts w:ascii="Trebuchet MS" w:hAnsi="Trebuchet MS"/>
      </w:rPr>
      <w:t xml:space="preserve">, POH Jeugd, AB Het Spectrum, Indebuurt033 (jongeren), </w:t>
    </w:r>
    <w:proofErr w:type="spellStart"/>
    <w:r w:rsidRPr="009F75F4">
      <w:rPr>
        <w:rFonts w:ascii="Trebuchet MS" w:hAnsi="Trebuchet MS"/>
      </w:rPr>
      <w:t>Proud</w:t>
    </w:r>
    <w:proofErr w:type="spellEnd"/>
    <w:r w:rsidRPr="009F75F4">
      <w:rPr>
        <w:rFonts w:ascii="Trebuchet MS" w:hAnsi="Trebuchet MS"/>
      </w:rPr>
      <w:t xml:space="preserve"> (afgevaardigde van jongeren vanuit LHBTIQ+), Trans-Parents (begeleiding voor ouders) en </w:t>
    </w:r>
    <w:r>
      <w:rPr>
        <w:rFonts w:ascii="Trebuchet MS" w:hAnsi="Trebuchet MS"/>
      </w:rPr>
      <w:t xml:space="preserve">Sociale </w:t>
    </w:r>
    <w:r w:rsidRPr="009F75F4">
      <w:rPr>
        <w:rFonts w:ascii="Trebuchet MS" w:hAnsi="Trebuchet MS"/>
      </w:rPr>
      <w:t>Wijkteam</w:t>
    </w:r>
    <w:r w:rsidR="004348E6">
      <w:rPr>
        <w:rFonts w:ascii="Trebuchet MS" w:hAnsi="Trebuchet MS"/>
      </w:rPr>
      <w:t>s Amersfoort</w:t>
    </w:r>
    <w:r w:rsidRPr="009F75F4">
      <w:rPr>
        <w:rFonts w:ascii="Trebuchet MS" w:hAnsi="Trebuchet MS"/>
      </w:rPr>
      <w:t>.</w:t>
    </w:r>
  </w:p>
  <w:p w14:paraId="00D2D752" w14:textId="77777777" w:rsidR="00BB1DD5" w:rsidRDefault="00BB1DD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732D8" w14:textId="77777777" w:rsidR="00561C31" w:rsidRDefault="00561C3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6A197" w14:textId="77777777" w:rsidR="009170FE" w:rsidRDefault="009170FE">
      <w:r>
        <w:separator/>
      </w:r>
    </w:p>
  </w:footnote>
  <w:footnote w:type="continuationSeparator" w:id="0">
    <w:p w14:paraId="4753D9ED" w14:textId="77777777" w:rsidR="009170FE" w:rsidRDefault="00917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A7B8F" w14:textId="77777777" w:rsidR="00561C31" w:rsidRDefault="00561C3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29629" w14:textId="77777777" w:rsidR="00561C31" w:rsidRDefault="00561C3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E842" w14:textId="77777777" w:rsidR="00561C31" w:rsidRDefault="00561C3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A7C"/>
    <w:rsid w:val="00017B2E"/>
    <w:rsid w:val="0002642E"/>
    <w:rsid w:val="00032294"/>
    <w:rsid w:val="000406ED"/>
    <w:rsid w:val="00052A92"/>
    <w:rsid w:val="000549CE"/>
    <w:rsid w:val="0006520F"/>
    <w:rsid w:val="00090045"/>
    <w:rsid w:val="00091D89"/>
    <w:rsid w:val="000C41FD"/>
    <w:rsid w:val="000D0959"/>
    <w:rsid w:val="000F5E34"/>
    <w:rsid w:val="00102604"/>
    <w:rsid w:val="0011628B"/>
    <w:rsid w:val="001234E7"/>
    <w:rsid w:val="0012474D"/>
    <w:rsid w:val="00134F5B"/>
    <w:rsid w:val="001353EB"/>
    <w:rsid w:val="00136C02"/>
    <w:rsid w:val="001420A8"/>
    <w:rsid w:val="001555D0"/>
    <w:rsid w:val="0017013E"/>
    <w:rsid w:val="00173453"/>
    <w:rsid w:val="001A0765"/>
    <w:rsid w:val="001D30A9"/>
    <w:rsid w:val="00223293"/>
    <w:rsid w:val="00234879"/>
    <w:rsid w:val="002558DB"/>
    <w:rsid w:val="0026729F"/>
    <w:rsid w:val="00287B42"/>
    <w:rsid w:val="002B2819"/>
    <w:rsid w:val="002B71EE"/>
    <w:rsid w:val="00311E89"/>
    <w:rsid w:val="00315200"/>
    <w:rsid w:val="00317FE9"/>
    <w:rsid w:val="0032095F"/>
    <w:rsid w:val="00330CAD"/>
    <w:rsid w:val="0039583F"/>
    <w:rsid w:val="003A5779"/>
    <w:rsid w:val="00404A07"/>
    <w:rsid w:val="004141AE"/>
    <w:rsid w:val="004348E6"/>
    <w:rsid w:val="00442C06"/>
    <w:rsid w:val="0045226A"/>
    <w:rsid w:val="0046174B"/>
    <w:rsid w:val="00470795"/>
    <w:rsid w:val="004D7198"/>
    <w:rsid w:val="004F5900"/>
    <w:rsid w:val="005100DB"/>
    <w:rsid w:val="0051201D"/>
    <w:rsid w:val="00516C95"/>
    <w:rsid w:val="005221A7"/>
    <w:rsid w:val="005376DB"/>
    <w:rsid w:val="00561C31"/>
    <w:rsid w:val="00566B2B"/>
    <w:rsid w:val="00573B0B"/>
    <w:rsid w:val="005B2FCB"/>
    <w:rsid w:val="005C1952"/>
    <w:rsid w:val="00610DDF"/>
    <w:rsid w:val="00634CDB"/>
    <w:rsid w:val="0065413B"/>
    <w:rsid w:val="006623F9"/>
    <w:rsid w:val="00664C49"/>
    <w:rsid w:val="006742C9"/>
    <w:rsid w:val="00677171"/>
    <w:rsid w:val="00683DBE"/>
    <w:rsid w:val="006850DD"/>
    <w:rsid w:val="006A3232"/>
    <w:rsid w:val="006A640F"/>
    <w:rsid w:val="006D4C37"/>
    <w:rsid w:val="0074306E"/>
    <w:rsid w:val="007D74DA"/>
    <w:rsid w:val="007E5F47"/>
    <w:rsid w:val="00816BC5"/>
    <w:rsid w:val="00850AB2"/>
    <w:rsid w:val="008807A1"/>
    <w:rsid w:val="008B2016"/>
    <w:rsid w:val="008B6A4D"/>
    <w:rsid w:val="008C4D27"/>
    <w:rsid w:val="008E29B7"/>
    <w:rsid w:val="008F25E8"/>
    <w:rsid w:val="00905F00"/>
    <w:rsid w:val="009170FE"/>
    <w:rsid w:val="009576CA"/>
    <w:rsid w:val="009A1E38"/>
    <w:rsid w:val="009C3980"/>
    <w:rsid w:val="009F4E2C"/>
    <w:rsid w:val="009F5C55"/>
    <w:rsid w:val="009F75F4"/>
    <w:rsid w:val="00A134EC"/>
    <w:rsid w:val="00A14E27"/>
    <w:rsid w:val="00A43A28"/>
    <w:rsid w:val="00A566AB"/>
    <w:rsid w:val="00AB10F3"/>
    <w:rsid w:val="00AB6B08"/>
    <w:rsid w:val="00AB6DCF"/>
    <w:rsid w:val="00AD6C6B"/>
    <w:rsid w:val="00AE7A79"/>
    <w:rsid w:val="00B05087"/>
    <w:rsid w:val="00B32000"/>
    <w:rsid w:val="00B723F9"/>
    <w:rsid w:val="00B80B7B"/>
    <w:rsid w:val="00BA2398"/>
    <w:rsid w:val="00BB04E9"/>
    <w:rsid w:val="00BB1B66"/>
    <w:rsid w:val="00BB1DD5"/>
    <w:rsid w:val="00BC564E"/>
    <w:rsid w:val="00BC6B8A"/>
    <w:rsid w:val="00BD1962"/>
    <w:rsid w:val="00C23B67"/>
    <w:rsid w:val="00C374CB"/>
    <w:rsid w:val="00C46EAB"/>
    <w:rsid w:val="00C656FB"/>
    <w:rsid w:val="00C67907"/>
    <w:rsid w:val="00C73292"/>
    <w:rsid w:val="00C7684A"/>
    <w:rsid w:val="00C9362D"/>
    <w:rsid w:val="00CA06CD"/>
    <w:rsid w:val="00CA3C1C"/>
    <w:rsid w:val="00CF4FB7"/>
    <w:rsid w:val="00CF76C9"/>
    <w:rsid w:val="00D12647"/>
    <w:rsid w:val="00D21F56"/>
    <w:rsid w:val="00D4060A"/>
    <w:rsid w:val="00D47C20"/>
    <w:rsid w:val="00D659EB"/>
    <w:rsid w:val="00D746F1"/>
    <w:rsid w:val="00DE61DD"/>
    <w:rsid w:val="00E32E95"/>
    <w:rsid w:val="00E47793"/>
    <w:rsid w:val="00E47E27"/>
    <w:rsid w:val="00E57A7C"/>
    <w:rsid w:val="00E722A6"/>
    <w:rsid w:val="00E960FA"/>
    <w:rsid w:val="00EA2836"/>
    <w:rsid w:val="00EE196B"/>
    <w:rsid w:val="00F01038"/>
    <w:rsid w:val="00F133B3"/>
    <w:rsid w:val="00F2064B"/>
    <w:rsid w:val="00F60DA4"/>
    <w:rsid w:val="00F834BF"/>
    <w:rsid w:val="00F877C8"/>
    <w:rsid w:val="00F877D7"/>
    <w:rsid w:val="00F87801"/>
    <w:rsid w:val="00F92E0D"/>
    <w:rsid w:val="4EE09F47"/>
    <w:rsid w:val="763DB3C3"/>
    <w:rsid w:val="7700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14CE8"/>
  <w15:docId w15:val="{BBBC8ABD-3E01-4922-800E-5FCF9AC29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nl-NL" w:eastAsia="zh-CN"/>
    </w:rPr>
  </w:style>
  <w:style w:type="paragraph" w:styleId="Kop1">
    <w:name w:val="heading 1"/>
    <w:basedOn w:val="Standaard"/>
    <w:next w:val="Standaard"/>
    <w:qFormat/>
    <w:rsid w:val="00677171"/>
    <w:pPr>
      <w:outlineLvl w:val="0"/>
    </w:pPr>
    <w:rPr>
      <w:rFonts w:ascii="Book Antiqua" w:hAnsi="Book Antiqua"/>
      <w:noProof/>
      <w:sz w:val="40"/>
      <w:szCs w:val="40"/>
    </w:rPr>
  </w:style>
  <w:style w:type="paragraph" w:styleId="Kop2">
    <w:name w:val="heading 2"/>
    <w:basedOn w:val="Standaard"/>
    <w:next w:val="Standaard"/>
    <w:qFormat/>
    <w:rsid w:val="00677171"/>
    <w:pPr>
      <w:spacing w:before="120"/>
      <w:outlineLvl w:val="1"/>
    </w:pPr>
    <w:rPr>
      <w:rFonts w:ascii="Book Antiqua" w:hAnsi="Book Antiqua"/>
      <w:caps/>
      <w:noProof/>
      <w:spacing w:val="10"/>
      <w:sz w:val="18"/>
      <w:szCs w:val="18"/>
    </w:rPr>
  </w:style>
  <w:style w:type="paragraph" w:styleId="Kop3">
    <w:name w:val="heading 3"/>
    <w:basedOn w:val="Standaard"/>
    <w:next w:val="Standaard"/>
    <w:qFormat/>
    <w:rsid w:val="00677171"/>
    <w:pPr>
      <w:spacing w:before="40"/>
      <w:outlineLvl w:val="2"/>
    </w:pPr>
    <w:rPr>
      <w:rFonts w:ascii="Book Antiqua" w:hAnsi="Book Antiqua"/>
      <w:b/>
      <w:caps/>
      <w:noProof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oofdtekst">
    <w:name w:val="hoofdtekst"/>
    <w:basedOn w:val="Standaard"/>
    <w:rsid w:val="00677171"/>
    <w:pPr>
      <w:spacing w:before="80"/>
    </w:pPr>
    <w:rPr>
      <w:rFonts w:ascii="Book Antiqua" w:eastAsia="Times New Roman" w:hAnsi="Book Antiqua" w:cs="Book Antiqua"/>
      <w:noProof/>
      <w:spacing w:val="10"/>
      <w:sz w:val="18"/>
      <w:szCs w:val="18"/>
      <w:lang w:eastAsia="nl-NL" w:bidi="nl-NL"/>
    </w:rPr>
  </w:style>
  <w:style w:type="paragraph" w:customStyle="1" w:styleId="cursief">
    <w:name w:val="cursief"/>
    <w:basedOn w:val="Standaard"/>
    <w:rsid w:val="00677171"/>
    <w:rPr>
      <w:rFonts w:ascii="Book Antiqua" w:eastAsia="Times New Roman" w:hAnsi="Book Antiqua" w:cs="Book Antiqua"/>
      <w:i/>
      <w:noProof/>
      <w:spacing w:val="10"/>
      <w:sz w:val="18"/>
      <w:szCs w:val="18"/>
      <w:lang w:eastAsia="nl-NL" w:bidi="nl-NL"/>
    </w:rPr>
  </w:style>
  <w:style w:type="table" w:customStyle="1" w:styleId="Standaardtabel1">
    <w:name w:val="Standaardtabel1"/>
    <w:semiHidden/>
    <w:rsid w:val="00677171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raster">
    <w:name w:val="Table Grid"/>
    <w:basedOn w:val="Standaardtabel"/>
    <w:rsid w:val="00052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4F590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4F5900"/>
    <w:rPr>
      <w:sz w:val="24"/>
      <w:szCs w:val="24"/>
      <w:lang w:val="nl-NL" w:eastAsia="zh-CN"/>
    </w:rPr>
  </w:style>
  <w:style w:type="paragraph" w:styleId="Voettekst">
    <w:name w:val="footer"/>
    <w:basedOn w:val="Standaard"/>
    <w:link w:val="VoettekstChar"/>
    <w:rsid w:val="004F590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4F5900"/>
    <w:rPr>
      <w:sz w:val="24"/>
      <w:szCs w:val="24"/>
      <w:lang w:val="nl-NL" w:eastAsia="zh-CN"/>
    </w:rPr>
  </w:style>
  <w:style w:type="paragraph" w:styleId="Titel">
    <w:name w:val="Title"/>
    <w:basedOn w:val="Standaard"/>
    <w:next w:val="Standaard"/>
    <w:link w:val="TitelChar"/>
    <w:qFormat/>
    <w:rsid w:val="0065413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65413B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zh-CN"/>
    </w:rPr>
  </w:style>
  <w:style w:type="table" w:styleId="Onopgemaaktetabel4">
    <w:name w:val="Plain Table 4"/>
    <w:basedOn w:val="Standaardtabel"/>
    <w:uiPriority w:val="44"/>
    <w:rsid w:val="001234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Standaardalinea-lettertype"/>
    <w:uiPriority w:val="99"/>
    <w:unhideWhenUsed/>
    <w:rsid w:val="763DB3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.Boon@wijkteam-amersfoort.nl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147\AppData\Roaming\Microsoft\Templates\Formulier%20disciplinaire%20maatregelen%20leerl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A0A6BD7FA024B94BA52BC7180157D" ma:contentTypeVersion="15" ma:contentTypeDescription="Een nieuw document maken." ma:contentTypeScope="" ma:versionID="67d03e4b1870b2f213a424f0b6a528e2">
  <xsd:schema xmlns:xsd="http://www.w3.org/2001/XMLSchema" xmlns:xs="http://www.w3.org/2001/XMLSchema" xmlns:p="http://schemas.microsoft.com/office/2006/metadata/properties" xmlns:ns2="601e8a41-3f46-4671-9f9d-a2a30bde20f2" xmlns:ns3="59d58a73-c8d1-47f8-916d-d232b2a1f2b8" targetNamespace="http://schemas.microsoft.com/office/2006/metadata/properties" ma:root="true" ma:fieldsID="9a61209df99f52eddf5e7f9d736ccded" ns2:_="" ns3:_="">
    <xsd:import namespace="601e8a41-3f46-4671-9f9d-a2a30bde20f2"/>
    <xsd:import namespace="59d58a73-c8d1-47f8-916d-d232b2a1f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e8a41-3f46-4671-9f9d-a2a30bde2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1558645c-f95a-404c-95a6-b4688e6ed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58a73-c8d1-47f8-916d-d232b2a1f2b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6b312d6-c121-49d6-b803-a01242855866}" ma:internalName="TaxCatchAll" ma:showField="CatchAllData" ma:web="59d58a73-c8d1-47f8-916d-d232b2a1f2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d58a73-c8d1-47f8-916d-d232b2a1f2b8" xsi:nil="true"/>
    <lcf76f155ced4ddcb4097134ff3c332f xmlns="601e8a41-3f46-4671-9f9d-a2a30bde20f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07797C-4972-4FDD-B6C1-B81329521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e8a41-3f46-4671-9f9d-a2a30bde20f2"/>
    <ds:schemaRef ds:uri="59d58a73-c8d1-47f8-916d-d232b2a1f2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02CFA9-8FD2-4AE4-BF7A-A22A3720DFF8}">
  <ds:schemaRefs>
    <ds:schemaRef ds:uri="http://schemas.microsoft.com/office/2006/metadata/properties"/>
    <ds:schemaRef ds:uri="http://schemas.microsoft.com/office/infopath/2007/PartnerControls"/>
    <ds:schemaRef ds:uri="59d58a73-c8d1-47f8-916d-d232b2a1f2b8"/>
    <ds:schemaRef ds:uri="601e8a41-3f46-4671-9f9d-a2a30bde20f2"/>
  </ds:schemaRefs>
</ds:datastoreItem>
</file>

<file path=customXml/itemProps3.xml><?xml version="1.0" encoding="utf-8"?>
<ds:datastoreItem xmlns:ds="http://schemas.openxmlformats.org/officeDocument/2006/customXml" ds:itemID="{0BAB2211-93F3-4214-B433-BD5419B0117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6b38e24-0dd5-4523-9354-83067c7da863}" enabled="0" method="" siteId="{f6b38e24-0dd5-4523-9354-83067c7da86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Formulier disciplinaire maatregelen leerling.dotx</Template>
  <TotalTime>1</TotalTime>
  <Pages>2</Pages>
  <Words>78</Words>
  <Characters>485</Characters>
  <Application>Microsoft Office Word</Application>
  <DocSecurity>0</DocSecurity>
  <Lines>46</Lines>
  <Paragraphs>9</Paragraphs>
  <ScaleCrop>false</ScaleCrop>
  <Manager/>
  <Company>Microsoft Corporation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Ashira Henock</dc:creator>
  <cp:keywords/>
  <dc:description/>
  <cp:lastModifiedBy>Cindy Esseling</cp:lastModifiedBy>
  <cp:revision>3</cp:revision>
  <dcterms:created xsi:type="dcterms:W3CDTF">2025-12-01T08:12:00Z</dcterms:created>
  <dcterms:modified xsi:type="dcterms:W3CDTF">2025-12-01T08:13:00Z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TC010183901043</vt:lpwstr>
  </property>
  <property fmtid="{D5CDD505-2E9C-101B-9397-08002B2CF9AE}" pid="3" name="Order">
    <vt:r8>6166800</vt:r8>
  </property>
  <property fmtid="{D5CDD505-2E9C-101B-9397-08002B2CF9AE}" pid="4" name="HiddenCategoryTags">
    <vt:lpwstr/>
  </property>
  <property fmtid="{D5CDD505-2E9C-101B-9397-08002B2CF9AE}" pid="5" name="InternalTags">
    <vt:lpwstr/>
  </property>
  <property fmtid="{D5CDD505-2E9C-101B-9397-08002B2CF9AE}" pid="6" name="ContentTypeId">
    <vt:lpwstr>0x010100991A0A6BD7FA024B94BA52BC7180157D</vt:lpwstr>
  </property>
  <property fmtid="{D5CDD505-2E9C-101B-9397-08002B2CF9AE}" pid="7" name="FeatureTags">
    <vt:lpwstr/>
  </property>
  <property fmtid="{D5CDD505-2E9C-101B-9397-08002B2CF9AE}" pid="8" name="LocalizationTags">
    <vt:lpwstr/>
  </property>
  <property fmtid="{D5CDD505-2E9C-101B-9397-08002B2CF9AE}" pid="9" name="ImageGenStatus">
    <vt:i4>0</vt:i4>
  </property>
  <property fmtid="{D5CDD505-2E9C-101B-9397-08002B2CF9AE}" pid="10" name="CategoryTags">
    <vt:lpwstr/>
  </property>
  <property fmtid="{D5CDD505-2E9C-101B-9397-08002B2CF9AE}" pid="11" name="Applications">
    <vt:lpwstr/>
  </property>
  <property fmtid="{D5CDD505-2E9C-101B-9397-08002B2CF9AE}" pid="12" name="CampaignTags">
    <vt:lpwstr/>
  </property>
  <property fmtid="{D5CDD505-2E9C-101B-9397-08002B2CF9AE}" pid="13" name="ScenarioTags">
    <vt:lpwstr/>
  </property>
  <property fmtid="{D5CDD505-2E9C-101B-9397-08002B2CF9AE}" pid="14" name="LocMarketGroupTiers">
    <vt:lpwstr>,t:Tier 1,t:Tier 2,t:Tier 3,</vt:lpwstr>
  </property>
  <property fmtid="{D5CDD505-2E9C-101B-9397-08002B2CF9AE}" pid="15" name="MediaServiceImageTags">
    <vt:lpwstr/>
  </property>
</Properties>
</file>